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88AA" w14:textId="40F7D09A" w:rsidR="001A3B66" w:rsidRDefault="00631E7C" w:rsidP="00BC741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BEBEBE"/>
          <w:sz w:val="28"/>
          <w:szCs w:val="28"/>
        </w:rPr>
      </w:pPr>
      <w:r>
        <w:rPr>
          <w:noProof/>
        </w:rPr>
        <w:pict w14:anchorId="0C5D8DAD">
          <v:group id="drawingObject1" o:spid="_x0000_s1026" style="position:absolute;margin-left:5.6pt;margin-top:-3.9pt;width:579.8pt;height:206.95pt;z-index:-1;mso-position-horizontal-relative:page" coordsize="73634,26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style="position:absolute;top:2085;width:73634;height:10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">
              <v:imagedata r:id="rId5" o:title=""/>
            </v:shape>
            <v:shape id="Shape 3" o:spid="_x0000_s1028" style="position:absolute;left:60274;top:12280;width:11734;height:14002;visibility:visible;mso-wrap-style:square;v-text-anchor:top" coordsize="1173479,14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" path="m586738,r-475,10000l584755,19684r-2382,9366l579039,38020r-4127,8573l569990,54689r-5556,7462l558084,69136r-6985,6350l543638,81042r-8096,4921l526970,90090r-8970,3334l508634,95805r-9684,1508l488948,97790r-391159,l87788,98266r-9684,1508l68738,102155r-8970,3334l51196,109617r-8097,4921l35638,120094r-6985,6350l22303,133429r-5556,7461l11826,148987r-4128,8572l4364,166528r-2381,9366l475,185578,,195581,,1204594r475,10003l1983,1224281r2381,9366l7698,1242615r4128,8573l16747,1259284r5556,7461l28653,1273730r6985,6350l43099,1285637r8097,4921l59768,1294686r8970,3333l78104,1300401r9684,1508l97789,1302384r391159,l498950,1302862r9684,1507l518000,1306751r8970,3333l535542,1314212r8096,4921l551099,1324689r6985,6350l564434,1338024r5556,7462l574912,1353582r4127,8572l582373,1371124r2382,9366l586263,1390174r475,10001l587216,1390174r1507,-9684l591105,1371124r3333,-8970l598565,1353582r4922,-8096l609043,1338024r6350,-6985l622378,1324689r7461,-5556l637936,1314212r8572,-4128l655478,1306751r9366,-2382l674528,1302862r10001,-478l1075688,1302384r10003,-475l1095373,1300401r9368,-2382l1113709,1294686r8573,-4128l1130378,1285637r7461,-5557l1144824,1273730r6350,-6985l1156730,1259284r4922,-8096l1165780,1242615r3333,-8968l1171495,1224281r1508,-9684l1173479,1204594r,-1009013l1173003,185578r-1508,-9684l1169113,166528r-3333,-8969l1161652,148987r-4922,-8097l1151174,133429r-6350,-6985l1137839,120094r-7461,-5556l1122282,109617r-8573,-4128l1104741,102155r-9368,-2381l1085691,98266r-10003,-476l684529,97790r-10001,-477l664844,95805r-9366,-2381l646508,90090r-8572,-4127l629839,81042r-7461,-5556l615393,69136r-6350,-6985l603487,54689r-4922,-8096l594438,38020r-3333,-8970l588723,19684r-1507,-9684l586738,xe" stroked="f">
              <v:path arrowok="t" textboxrect="0,0,1173479,1400175"/>
            </v:shape>
            <v:shape id="Shape 4" o:spid="_x0000_s1029" style="position:absolute;left:60274;top:24326;width:11734;height:1956;visibility:visible;mso-wrap-style:square;v-text-anchor:top" coordsize="1173479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" path="m1173479,r-476,10001l1171495,19685r-2381,9366l1165780,38020r-4128,8573l1156732,54689r-5557,7462l1144825,69136r-6985,6350l1130379,81042r-8096,4921l1113710,90090r-8969,3334l1095374,95805r-9683,1509l1075689,97790r-391160,l674528,98266r-9683,1508l655478,102155r-8970,3334l637936,109617r-8096,4921l622379,120094r-6985,6350l609044,133429r-5556,7461l598566,148987r-4127,8572l591105,166529r-2381,9366l587216,185579r-477,10001l586263,185579r-1508,-9684l582374,166529r-3334,-8970l574913,148987r-4922,-8097l564435,133429r-6350,-6985l551100,120094r-7461,-5556l535542,109617r-8572,-4128l518001,102155r-9366,-2381l498951,98266r-10002,-476l97790,97790,87788,97314,78105,95805,68738,93424,59769,90090,51196,85963,43100,81042,35639,75486,28654,69136,22304,62151,16748,54689,11827,46593,7699,38020,4365,29051,1984,19685,476,10001,,e" filled="f" strokecolor="#82acd0" strokeweight="1.25pt">
              <v:path arrowok="t" textboxrect="0,0,1173479,195580"/>
            </v:shape>
            <v:shape id="Shape 5" o:spid="_x0000_s1030" style="position:absolute;left:60274;top:12280;width:11734;height:1956;visibility:visible;mso-wrap-style:square;v-text-anchor:top" coordsize="1173479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" path="m,195580l476,185578r1508,-9684l4365,166528r3334,-8969l11827,148987r4921,-8097l22304,133429r6350,-6985l35639,120094r7461,-5557l51196,109616r8573,-4127l68738,102155r9367,-2381l87788,98266r10002,-476l488949,97790r10002,-477l508635,95805r9366,-2381l526970,90090r8572,-4128l543639,81041r7461,-5556l558085,69135r6350,-6985l569991,54689r4922,-8096l579040,38020r3334,-8970l584755,19684r1508,-9684l586739,r477,10000l588724,19684r2381,9366l594439,38020r4127,8573l603488,54689r5556,7461l615394,69135r6985,6350l629840,81041r8096,4921l646508,90090r8970,3334l664845,95805r9683,1508l684529,97790r391160,l1085691,98266r9683,1508l1104741,102155r8969,3334l1122283,109616r8096,4921l1137840,120094r6985,6350l1151175,133429r5557,7461l1161652,148987r4128,8572l1169114,166528r2381,9366l1173003,185578r476,10002e" filled="f" strokecolor="#82acd0" strokeweight="1.25pt">
              <v:path arrowok="t" textboxrect="0,0,1173479,195580"/>
            </v:shape>
            <v:shape id="Shape 6" o:spid="_x0000_s1031" style="position:absolute;left:58724;width:14580;height:2971;visibility:visible;mso-wrap-style:square;v-text-anchor:top" coordsize="1457959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" path="m,297180r1457959,l1457959,,,,,297180xe" filled="f" strokecolor="white" strokeweight=".5pt">
              <v:path arrowok="t" textboxrect="0,0,1457959,297180"/>
            </v:shape>
            <w10:wrap anchorx="page"/>
          </v:group>
        </w:pict>
      </w:r>
    </w:p>
    <w:p w14:paraId="76128BA4" w14:textId="77777777" w:rsidR="001A3B66" w:rsidRDefault="001A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840106" w14:textId="77777777" w:rsidR="001A3B66" w:rsidRDefault="001A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282A0F" w14:textId="77777777" w:rsidR="001A3B66" w:rsidRDefault="001A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E243FC" w14:textId="77777777" w:rsidR="001A3B66" w:rsidRDefault="001A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56FFC6" w14:textId="77777777" w:rsidR="001A3B66" w:rsidRDefault="001A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9F37FB" w14:textId="77777777" w:rsidR="001A3B66" w:rsidRDefault="001A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3364FD" w14:textId="77777777" w:rsidR="001A3B66" w:rsidRDefault="001A3B66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B5F85B" w14:textId="77777777" w:rsidR="001A3B66" w:rsidRDefault="00000000">
      <w:pPr>
        <w:widowControl w:val="0"/>
        <w:spacing w:after="82" w:line="240" w:lineRule="auto"/>
        <w:ind w:left="215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data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perv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r</w:t>
      </w:r>
    </w:p>
    <w:p w14:paraId="6A05889B" w14:textId="77777777" w:rsidR="001A3B66" w:rsidRDefault="001A3B66">
      <w:pPr>
        <w:sectPr w:rsidR="001A3B66">
          <w:type w:val="continuous"/>
          <w:pgSz w:w="11906" w:h="16838"/>
          <w:pgMar w:top="348" w:right="751" w:bottom="1134" w:left="1701" w:header="0" w:footer="0" w:gutter="0"/>
          <w:cols w:space="708"/>
        </w:sectPr>
      </w:pPr>
    </w:p>
    <w:p w14:paraId="7156A26F" w14:textId="77777777" w:rsidR="001A3B66" w:rsidRDefault="001A3B66">
      <w:pPr>
        <w:spacing w:line="240" w:lineRule="exact"/>
        <w:rPr>
          <w:sz w:val="24"/>
          <w:szCs w:val="24"/>
        </w:rPr>
      </w:pPr>
    </w:p>
    <w:p w14:paraId="23A26D65" w14:textId="77777777" w:rsidR="001A3B66" w:rsidRDefault="001A3B66">
      <w:pPr>
        <w:spacing w:after="19" w:line="120" w:lineRule="exact"/>
        <w:rPr>
          <w:sz w:val="12"/>
          <w:szCs w:val="12"/>
        </w:rPr>
      </w:pPr>
    </w:p>
    <w:p w14:paraId="294B72EA" w14:textId="77777777" w:rsidR="001A3B66" w:rsidRPr="00B477C7" w:rsidRDefault="00000000" w:rsidP="00B477C7">
      <w:pPr>
        <w:widowControl w:val="0"/>
        <w:tabs>
          <w:tab w:val="left" w:pos="4820"/>
        </w:tabs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47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="00B477C7" w:rsidRPr="00B47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4E844FD3" w14:textId="77777777" w:rsidR="001A3B66" w:rsidRDefault="001A3B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F7432B" w14:textId="77777777" w:rsidR="001A3B66" w:rsidRPr="00B477C7" w:rsidRDefault="00000000">
      <w:pPr>
        <w:widowControl w:val="0"/>
        <w:tabs>
          <w:tab w:val="left" w:pos="4780"/>
        </w:tabs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ignation</w:t>
      </w:r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5CD8A994" w14:textId="77777777" w:rsidR="001A3B66" w:rsidRDefault="001A3B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EE6E40" w14:textId="77777777" w:rsidR="001A3B66" w:rsidRDefault="00000000">
      <w:pPr>
        <w:widowControl w:val="0"/>
        <w:tabs>
          <w:tab w:val="left" w:pos="4780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rtment</w:t>
      </w:r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14:paraId="1C088523" w14:textId="77777777" w:rsidR="001A3B66" w:rsidRDefault="001A3B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E85B2C" w14:textId="77777777" w:rsidR="001A3B66" w:rsidRDefault="00000000">
      <w:pPr>
        <w:widowControl w:val="0"/>
        <w:tabs>
          <w:tab w:val="left" w:pos="4780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FE5717" w14:textId="77777777" w:rsidR="001A3B66" w:rsidRDefault="001A3B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5FD85C" w14:textId="77777777" w:rsidR="001A3B66" w:rsidRDefault="00000000">
      <w:pPr>
        <w:widowControl w:val="0"/>
        <w:tabs>
          <w:tab w:val="left" w:pos="4780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No.</w:t>
      </w:r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47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="00B477C7" w:rsidRPr="00B47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CFC1471" w14:textId="77777777" w:rsidR="001A3B66" w:rsidRDefault="001A3B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A916C8" w14:textId="77777777" w:rsidR="001A3B66" w:rsidRDefault="00000000">
      <w:pPr>
        <w:widowControl w:val="0"/>
        <w:tabs>
          <w:tab w:val="left" w:pos="4780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</w:t>
      </w:r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14:paraId="6ADBC76D" w14:textId="77777777" w:rsidR="001A3B66" w:rsidRDefault="001A3B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7E9976" w14:textId="77777777" w:rsidR="001A3B66" w:rsidRDefault="00000000">
      <w:pPr>
        <w:widowControl w:val="0"/>
        <w:tabs>
          <w:tab w:val="left" w:pos="4780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eligion</w:t>
      </w:r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FD1F6E4" w14:textId="77777777" w:rsidR="001A3B66" w:rsidRDefault="001A3B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F97D6A" w14:textId="77777777" w:rsidR="001A3B66" w:rsidRDefault="00000000">
      <w:pPr>
        <w:widowControl w:val="0"/>
        <w:tabs>
          <w:tab w:val="left" w:pos="4780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Birth</w:t>
      </w:r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4D3D9F" w14:textId="77777777" w:rsidR="001A3B66" w:rsidRDefault="001A3B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41EF19" w14:textId="77777777" w:rsidR="001A3B66" w:rsidRDefault="00000000">
      <w:pPr>
        <w:widowControl w:val="0"/>
        <w:tabs>
          <w:tab w:val="left" w:pos="4780"/>
        </w:tabs>
        <w:spacing w:line="240" w:lineRule="auto"/>
        <w:ind w:left="699" w:right="-59" w:hanging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Educational Qualifi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UG onward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47E9955" w14:textId="77777777" w:rsidR="001A3B66" w:rsidRDefault="00000000">
      <w:pPr>
        <w:widowControl w:val="0"/>
        <w:spacing w:line="258" w:lineRule="auto"/>
        <w:ind w:right="-48"/>
        <w:jc w:val="center"/>
        <w:rPr>
          <w:color w:val="B3CC82"/>
          <w:w w:val="105"/>
        </w:rPr>
      </w:pPr>
      <w:r>
        <w:br w:type="column"/>
      </w:r>
      <w:r>
        <w:rPr>
          <w:color w:val="B3CC82"/>
          <w:spacing w:val="5"/>
          <w:w w:val="119"/>
        </w:rPr>
        <w:t>L</w:t>
      </w:r>
      <w:r>
        <w:rPr>
          <w:color w:val="B3CC82"/>
          <w:spacing w:val="3"/>
          <w:w w:val="111"/>
        </w:rPr>
        <w:t>a</w:t>
      </w:r>
      <w:r>
        <w:rPr>
          <w:color w:val="B3CC82"/>
          <w:spacing w:val="2"/>
          <w:w w:val="97"/>
        </w:rPr>
        <w:t>t</w:t>
      </w:r>
      <w:r>
        <w:rPr>
          <w:color w:val="B3CC82"/>
          <w:spacing w:val="3"/>
          <w:w w:val="106"/>
        </w:rPr>
        <w:t>e</w:t>
      </w:r>
      <w:r>
        <w:rPr>
          <w:color w:val="B3CC82"/>
          <w:spacing w:val="1"/>
        </w:rPr>
        <w:t>s</w:t>
      </w:r>
      <w:r>
        <w:rPr>
          <w:color w:val="B3CC82"/>
          <w:spacing w:val="4"/>
          <w:w w:val="97"/>
        </w:rPr>
        <w:t>t</w:t>
      </w:r>
      <w:r>
        <w:rPr>
          <w:color w:val="B3CC82"/>
        </w:rPr>
        <w:t xml:space="preserve"> </w:t>
      </w:r>
      <w:r>
        <w:rPr>
          <w:color w:val="B3CC82"/>
          <w:spacing w:val="4"/>
          <w:w w:val="107"/>
        </w:rPr>
        <w:t>p</w:t>
      </w:r>
      <w:r>
        <w:rPr>
          <w:color w:val="B3CC82"/>
          <w:spacing w:val="5"/>
          <w:w w:val="111"/>
        </w:rPr>
        <w:t>a</w:t>
      </w:r>
      <w:r>
        <w:rPr>
          <w:color w:val="B3CC82"/>
          <w:spacing w:val="2"/>
        </w:rPr>
        <w:t>s</w:t>
      </w:r>
      <w:r>
        <w:rPr>
          <w:color w:val="B3CC82"/>
          <w:spacing w:val="6"/>
        </w:rPr>
        <w:t>s</w:t>
      </w:r>
      <w:r>
        <w:rPr>
          <w:color w:val="B3CC82"/>
          <w:spacing w:val="4"/>
          <w:w w:val="107"/>
        </w:rPr>
        <w:t>p</w:t>
      </w:r>
      <w:r>
        <w:rPr>
          <w:color w:val="B3CC82"/>
          <w:spacing w:val="5"/>
          <w:w w:val="105"/>
        </w:rPr>
        <w:t>o</w:t>
      </w:r>
      <w:r>
        <w:rPr>
          <w:color w:val="B3CC82"/>
          <w:spacing w:val="6"/>
          <w:w w:val="96"/>
        </w:rPr>
        <w:t>r</w:t>
      </w:r>
      <w:r>
        <w:rPr>
          <w:color w:val="B3CC82"/>
          <w:spacing w:val="6"/>
          <w:w w:val="97"/>
        </w:rPr>
        <w:t>t</w:t>
      </w:r>
      <w:r>
        <w:rPr>
          <w:color w:val="B3CC82"/>
          <w:spacing w:val="-5"/>
        </w:rPr>
        <w:t xml:space="preserve"> </w:t>
      </w:r>
      <w:r>
        <w:rPr>
          <w:color w:val="B3CC82"/>
          <w:spacing w:val="5"/>
        </w:rPr>
        <w:t>s</w:t>
      </w:r>
      <w:r>
        <w:rPr>
          <w:color w:val="B3CC82"/>
          <w:spacing w:val="3"/>
          <w:w w:val="104"/>
        </w:rPr>
        <w:t>i</w:t>
      </w:r>
      <w:r>
        <w:rPr>
          <w:color w:val="B3CC82"/>
          <w:spacing w:val="2"/>
          <w:w w:val="111"/>
        </w:rPr>
        <w:t>z</w:t>
      </w:r>
      <w:r>
        <w:rPr>
          <w:color w:val="B3CC82"/>
          <w:spacing w:val="6"/>
          <w:w w:val="106"/>
        </w:rPr>
        <w:t>e</w:t>
      </w:r>
      <w:r>
        <w:rPr>
          <w:color w:val="B3CC82"/>
        </w:rPr>
        <w:t xml:space="preserve"> </w:t>
      </w:r>
      <w:r>
        <w:rPr>
          <w:color w:val="B3CC82"/>
          <w:w w:val="107"/>
        </w:rPr>
        <w:t>p</w:t>
      </w:r>
      <w:r>
        <w:rPr>
          <w:color w:val="B3CC82"/>
          <w:spacing w:val="1"/>
          <w:w w:val="105"/>
        </w:rPr>
        <w:t>h</w:t>
      </w:r>
      <w:r>
        <w:rPr>
          <w:color w:val="B3CC82"/>
          <w:w w:val="105"/>
        </w:rPr>
        <w:t>o</w:t>
      </w:r>
      <w:r>
        <w:rPr>
          <w:color w:val="B3CC82"/>
          <w:spacing w:val="-2"/>
          <w:w w:val="97"/>
        </w:rPr>
        <w:t>t</w:t>
      </w:r>
      <w:r>
        <w:rPr>
          <w:color w:val="B3CC82"/>
          <w:w w:val="105"/>
        </w:rPr>
        <w:t>o</w:t>
      </w:r>
    </w:p>
    <w:p w14:paraId="57CD001C" w14:textId="77777777" w:rsidR="001A3B66" w:rsidRDefault="001A3B66">
      <w:pPr>
        <w:sectPr w:rsidR="001A3B66" w:rsidSect="00B477C7">
          <w:type w:val="continuous"/>
          <w:pgSz w:w="11906" w:h="16838"/>
          <w:pgMar w:top="348" w:right="751" w:bottom="1134" w:left="1701" w:header="0" w:footer="0" w:gutter="0"/>
          <w:cols w:num="2" w:space="142" w:equalWidth="0">
            <w:col w:w="4848" w:space="3352"/>
            <w:col w:w="1253" w:space="0"/>
          </w:cols>
        </w:sectPr>
      </w:pPr>
    </w:p>
    <w:p w14:paraId="6E8A0EC8" w14:textId="77777777" w:rsidR="001A3B66" w:rsidRDefault="001A3B66">
      <w:pPr>
        <w:spacing w:line="240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439"/>
        <w:gridCol w:w="2096"/>
        <w:gridCol w:w="1480"/>
        <w:gridCol w:w="2790"/>
      </w:tblGrid>
      <w:tr w:rsidR="00D12578" w14:paraId="14F80DD7" w14:textId="77777777" w:rsidTr="00631E7C">
        <w:tc>
          <w:tcPr>
            <w:tcW w:w="799" w:type="dxa"/>
          </w:tcPr>
          <w:p w14:paraId="4165FBFA" w14:textId="77777777" w:rsidR="00B477C7" w:rsidRPr="00631E7C" w:rsidRDefault="00B477C7" w:rsidP="00631E7C">
            <w:pPr>
              <w:spacing w:line="240" w:lineRule="exact"/>
              <w:rPr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No.</w:t>
            </w:r>
          </w:p>
        </w:tc>
        <w:tc>
          <w:tcPr>
            <w:tcW w:w="2570" w:type="dxa"/>
          </w:tcPr>
          <w:p w14:paraId="00808043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 with Specialization</w:t>
            </w:r>
          </w:p>
        </w:tc>
        <w:tc>
          <w:tcPr>
            <w:tcW w:w="1842" w:type="dxa"/>
          </w:tcPr>
          <w:p w14:paraId="5CC54708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Percentage/CGPA</w:t>
            </w:r>
          </w:p>
        </w:tc>
        <w:tc>
          <w:tcPr>
            <w:tcW w:w="1574" w:type="dxa"/>
          </w:tcPr>
          <w:p w14:paraId="1742DCB2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 and Year of Pass</w:t>
            </w:r>
          </w:p>
        </w:tc>
        <w:tc>
          <w:tcPr>
            <w:tcW w:w="2885" w:type="dxa"/>
          </w:tcPr>
          <w:p w14:paraId="7B194EFC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University/Institute</w:t>
            </w:r>
          </w:p>
        </w:tc>
      </w:tr>
      <w:tr w:rsidR="00D12578" w14:paraId="2A1C9D54" w14:textId="77777777" w:rsidTr="00631E7C">
        <w:tc>
          <w:tcPr>
            <w:tcW w:w="799" w:type="dxa"/>
          </w:tcPr>
          <w:p w14:paraId="0B37A0FD" w14:textId="77777777" w:rsidR="00B477C7" w:rsidRPr="00631E7C" w:rsidRDefault="00B477C7" w:rsidP="00631E7C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7027C001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FDEC1C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B57D0DB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42F41D80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578" w14:paraId="41DF0274" w14:textId="77777777" w:rsidTr="00631E7C">
        <w:trPr>
          <w:trHeight w:val="198"/>
        </w:trPr>
        <w:tc>
          <w:tcPr>
            <w:tcW w:w="799" w:type="dxa"/>
          </w:tcPr>
          <w:p w14:paraId="26CC7396" w14:textId="77777777" w:rsidR="00B477C7" w:rsidRPr="00631E7C" w:rsidRDefault="00B477C7" w:rsidP="00631E7C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0C7B13B1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AF2ABD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30792C4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74963793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578" w14:paraId="7D7BFBFA" w14:textId="77777777" w:rsidTr="00631E7C">
        <w:tc>
          <w:tcPr>
            <w:tcW w:w="799" w:type="dxa"/>
          </w:tcPr>
          <w:p w14:paraId="236E0651" w14:textId="77777777" w:rsidR="00B477C7" w:rsidRPr="00631E7C" w:rsidRDefault="00B477C7" w:rsidP="00631E7C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4EF513A9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002A1D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05C6DB5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34E9840F" w14:textId="77777777" w:rsidR="00B477C7" w:rsidRPr="00631E7C" w:rsidRDefault="00B477C7" w:rsidP="00631E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7E9F6F" w14:textId="77777777" w:rsidR="00B477C7" w:rsidRDefault="00B477C7">
      <w:pPr>
        <w:spacing w:line="240" w:lineRule="exact"/>
        <w:rPr>
          <w:sz w:val="24"/>
          <w:szCs w:val="24"/>
        </w:rPr>
      </w:pPr>
    </w:p>
    <w:p w14:paraId="4CB7114F" w14:textId="77777777" w:rsidR="001A3B66" w:rsidRDefault="00000000">
      <w:pPr>
        <w:widowControl w:val="0"/>
        <w:spacing w:line="240" w:lineRule="auto"/>
        <w:ind w:left="5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(Atta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photo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 copy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Original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61FCF14" w14:textId="77777777" w:rsidR="001A3B66" w:rsidRDefault="001A3B66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D5801C4" w14:textId="77777777" w:rsidR="001A3B66" w:rsidRDefault="00000000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14:paraId="24488B54" w14:textId="77777777" w:rsidR="001A3B66" w:rsidRDefault="00000000" w:rsidP="00D12578">
      <w:pPr>
        <w:widowControl w:val="0"/>
        <w:spacing w:before="43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</w:t>
      </w:r>
      <w:r w:rsidR="00D1257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1257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15E82A" w14:textId="77777777" w:rsidR="001A3B66" w:rsidRDefault="001A3B66" w:rsidP="003C3996">
      <w:pPr>
        <w:spacing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785424" w14:textId="77777777" w:rsidR="001A3B66" w:rsidRDefault="00D12578" w:rsidP="00D12578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T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itle of</w:t>
      </w:r>
      <w:r w:rsidR="0000000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00000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00000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399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B4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40F4D2" w14:textId="77777777" w:rsidR="001A3B66" w:rsidRDefault="001A3B66" w:rsidP="003C3996">
      <w:pPr>
        <w:spacing w:after="1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FCECFD" w14:textId="77777777" w:rsidR="001A3B66" w:rsidRDefault="00D12578" w:rsidP="00D12578">
      <w:pPr>
        <w:widowControl w:val="0"/>
        <w:tabs>
          <w:tab w:val="left" w:pos="709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me of the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Univer</w:t>
      </w:r>
      <w:r w:rsidR="0000000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="0000000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81C7171" w14:textId="77777777" w:rsidR="001A3B66" w:rsidRDefault="001A3B66" w:rsidP="003C3996">
      <w:pPr>
        <w:spacing w:after="2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638B320" w14:textId="77777777" w:rsidR="001A3B66" w:rsidRDefault="00D12578" w:rsidP="00D125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Y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ard of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 w:rsidR="000000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D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="002A5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3C9983" w14:textId="77777777" w:rsidR="00467BEE" w:rsidRDefault="00467BEE" w:rsidP="003C3996">
      <w:pPr>
        <w:widowControl w:val="0"/>
        <w:tabs>
          <w:tab w:val="left" w:pos="4059"/>
        </w:tabs>
        <w:spacing w:line="240" w:lineRule="auto"/>
        <w:ind w:left="11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D9E39F" w14:textId="77777777" w:rsidR="001A3B66" w:rsidRDefault="00000000">
      <w:pPr>
        <w:widowControl w:val="0"/>
        <w:tabs>
          <w:tab w:val="left" w:pos="4059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ional Experi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2CFE2AF9" w14:textId="77777777" w:rsidR="00467BEE" w:rsidRDefault="00467BEE">
      <w:pPr>
        <w:widowControl w:val="0"/>
        <w:tabs>
          <w:tab w:val="left" w:pos="4059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167"/>
        <w:gridCol w:w="2142"/>
        <w:gridCol w:w="1576"/>
        <w:gridCol w:w="1654"/>
        <w:gridCol w:w="1130"/>
      </w:tblGrid>
      <w:tr w:rsidR="00D12578" w14:paraId="1F240618" w14:textId="77777777" w:rsidTr="00631E7C">
        <w:tc>
          <w:tcPr>
            <w:tcW w:w="803" w:type="dxa"/>
          </w:tcPr>
          <w:p w14:paraId="2DC34EA0" w14:textId="77777777" w:rsidR="00467BEE" w:rsidRPr="00631E7C" w:rsidRDefault="00467BEE" w:rsidP="00631E7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o.</w:t>
            </w:r>
          </w:p>
          <w:p w14:paraId="38AC247F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F00E3D8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 Orga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zatio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</w:p>
        </w:tc>
        <w:tc>
          <w:tcPr>
            <w:tcW w:w="2142" w:type="dxa"/>
          </w:tcPr>
          <w:p w14:paraId="2031A8CB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itio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</w:p>
        </w:tc>
        <w:tc>
          <w:tcPr>
            <w:tcW w:w="1576" w:type="dxa"/>
          </w:tcPr>
          <w:p w14:paraId="2C2526A0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 of Joi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1654" w:type="dxa"/>
          </w:tcPr>
          <w:p w14:paraId="2847886A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 of Relievi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1130" w:type="dxa"/>
          </w:tcPr>
          <w:p w14:paraId="5B491E80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Duration</w:t>
            </w:r>
          </w:p>
        </w:tc>
      </w:tr>
      <w:tr w:rsidR="00D12578" w14:paraId="0B58B42B" w14:textId="77777777" w:rsidTr="00631E7C">
        <w:tc>
          <w:tcPr>
            <w:tcW w:w="803" w:type="dxa"/>
          </w:tcPr>
          <w:p w14:paraId="440A8848" w14:textId="77777777" w:rsidR="00467BEE" w:rsidRPr="00631E7C" w:rsidRDefault="00467BEE" w:rsidP="00631E7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31B0985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</w:tcPr>
          <w:p w14:paraId="1F492B94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51994B2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16A58E3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7E0EFB4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578" w14:paraId="2A0D2331" w14:textId="77777777" w:rsidTr="00631E7C">
        <w:tc>
          <w:tcPr>
            <w:tcW w:w="803" w:type="dxa"/>
          </w:tcPr>
          <w:p w14:paraId="65049F20" w14:textId="77777777" w:rsidR="00467BEE" w:rsidRPr="00631E7C" w:rsidRDefault="00467BEE" w:rsidP="00631E7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D596FBB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</w:tcPr>
          <w:p w14:paraId="6B20425B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F9E8CC7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08B818B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2F55D67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578" w14:paraId="3AC21D55" w14:textId="77777777" w:rsidTr="00631E7C">
        <w:tc>
          <w:tcPr>
            <w:tcW w:w="803" w:type="dxa"/>
          </w:tcPr>
          <w:p w14:paraId="550BE26B" w14:textId="77777777" w:rsidR="00467BEE" w:rsidRPr="00631E7C" w:rsidRDefault="00467BEE" w:rsidP="00631E7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3FA17FC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</w:tcPr>
          <w:p w14:paraId="6C76F4B6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A96E5FA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A016509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28DF379" w14:textId="77777777" w:rsidR="00467BEE" w:rsidRPr="00631E7C" w:rsidRDefault="00467BEE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3EC1E72" w14:textId="77777777" w:rsidR="00467BEE" w:rsidRDefault="00467BEE">
      <w:pPr>
        <w:widowControl w:val="0"/>
        <w:tabs>
          <w:tab w:val="left" w:pos="4059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58C9B7" w14:textId="77777777" w:rsidR="00467BEE" w:rsidRDefault="00467BEE">
      <w:pPr>
        <w:widowControl w:val="0"/>
        <w:tabs>
          <w:tab w:val="left" w:pos="4059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F4433" w14:textId="77777777" w:rsidR="001A3B66" w:rsidRDefault="001A3B66">
      <w:pPr>
        <w:spacing w:after="23" w:line="240" w:lineRule="exact"/>
        <w:rPr>
          <w:sz w:val="24"/>
          <w:szCs w:val="24"/>
        </w:rPr>
      </w:pPr>
    </w:p>
    <w:p w14:paraId="2F2846C0" w14:textId="77777777" w:rsidR="001A3B66" w:rsidRDefault="00000000">
      <w:pPr>
        <w:widowControl w:val="0"/>
        <w:tabs>
          <w:tab w:val="left" w:pos="4059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Number 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372EEEB8" w14:textId="77777777" w:rsidR="001E6EC5" w:rsidRDefault="001E6EC5">
      <w:pPr>
        <w:widowControl w:val="0"/>
        <w:tabs>
          <w:tab w:val="left" w:pos="4059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3874"/>
        <w:gridCol w:w="2369"/>
        <w:gridCol w:w="2369"/>
      </w:tblGrid>
      <w:tr w:rsidR="00D12578" w14:paraId="10F4C059" w14:textId="77777777" w:rsidTr="00631E7C">
        <w:tc>
          <w:tcPr>
            <w:tcW w:w="860" w:type="dxa"/>
          </w:tcPr>
          <w:p w14:paraId="1E88E0D0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3874" w:type="dxa"/>
          </w:tcPr>
          <w:p w14:paraId="0425487C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2369" w:type="dxa"/>
          </w:tcPr>
          <w:p w14:paraId="255A6403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During Ph.D. Program</w:t>
            </w:r>
          </w:p>
        </w:tc>
        <w:tc>
          <w:tcPr>
            <w:tcW w:w="2369" w:type="dxa"/>
          </w:tcPr>
          <w:p w14:paraId="17BB8BF4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After Ph.D. Program </w:t>
            </w:r>
          </w:p>
        </w:tc>
      </w:tr>
      <w:tr w:rsidR="00D12578" w14:paraId="14DAF43E" w14:textId="77777777" w:rsidTr="00631E7C">
        <w:tc>
          <w:tcPr>
            <w:tcW w:w="860" w:type="dxa"/>
          </w:tcPr>
          <w:p w14:paraId="1883CC5C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4" w:type="dxa"/>
          </w:tcPr>
          <w:p w14:paraId="1343977A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Journals</w:t>
            </w:r>
          </w:p>
        </w:tc>
        <w:tc>
          <w:tcPr>
            <w:tcW w:w="2369" w:type="dxa"/>
          </w:tcPr>
          <w:p w14:paraId="2316E3B0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0298B8A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578" w14:paraId="47A0EEEA" w14:textId="77777777" w:rsidTr="00631E7C">
        <w:tc>
          <w:tcPr>
            <w:tcW w:w="860" w:type="dxa"/>
          </w:tcPr>
          <w:p w14:paraId="2ED8B076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4" w:type="dxa"/>
          </w:tcPr>
          <w:p w14:paraId="49F672B6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Journals</w:t>
            </w:r>
          </w:p>
        </w:tc>
        <w:tc>
          <w:tcPr>
            <w:tcW w:w="2369" w:type="dxa"/>
          </w:tcPr>
          <w:p w14:paraId="0E9B93C6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180DCBD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578" w14:paraId="25668575" w14:textId="77777777" w:rsidTr="00631E7C">
        <w:tc>
          <w:tcPr>
            <w:tcW w:w="860" w:type="dxa"/>
          </w:tcPr>
          <w:p w14:paraId="03FA5FF4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4" w:type="dxa"/>
          </w:tcPr>
          <w:p w14:paraId="373FC385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Conferences</w:t>
            </w:r>
          </w:p>
        </w:tc>
        <w:tc>
          <w:tcPr>
            <w:tcW w:w="2369" w:type="dxa"/>
          </w:tcPr>
          <w:p w14:paraId="243CA1C8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5172EAD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578" w14:paraId="472B37FF" w14:textId="77777777" w:rsidTr="00631E7C">
        <w:tc>
          <w:tcPr>
            <w:tcW w:w="860" w:type="dxa"/>
          </w:tcPr>
          <w:p w14:paraId="691A8E7A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4" w:type="dxa"/>
          </w:tcPr>
          <w:p w14:paraId="3AD8C845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Conferences</w:t>
            </w:r>
          </w:p>
        </w:tc>
        <w:tc>
          <w:tcPr>
            <w:tcW w:w="2369" w:type="dxa"/>
          </w:tcPr>
          <w:p w14:paraId="2987D2C3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AAD588E" w14:textId="77777777" w:rsidR="001E6EC5" w:rsidRPr="00631E7C" w:rsidRDefault="001E6EC5" w:rsidP="00631E7C">
            <w:pPr>
              <w:widowControl w:val="0"/>
              <w:tabs>
                <w:tab w:val="left" w:pos="405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100781" w14:textId="77777777" w:rsidR="001E6EC5" w:rsidRDefault="001E6EC5">
      <w:pPr>
        <w:widowControl w:val="0"/>
        <w:tabs>
          <w:tab w:val="left" w:pos="4059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FCBFD8" w14:textId="77777777" w:rsidR="001A3B66" w:rsidRDefault="001A3B66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58B575" w14:textId="77777777" w:rsidR="001A3B66" w:rsidRDefault="00153FC4">
      <w:pPr>
        <w:widowControl w:val="0"/>
        <w:spacing w:after="53"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ublication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3E362A3D" w14:textId="77777777" w:rsidR="00153FC4" w:rsidRDefault="00153FC4">
      <w:pPr>
        <w:widowControl w:val="0"/>
        <w:spacing w:after="53"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5103"/>
        <w:gridCol w:w="1984"/>
        <w:gridCol w:w="1525"/>
      </w:tblGrid>
      <w:tr w:rsidR="00D12578" w14:paraId="19FF58DE" w14:textId="77777777" w:rsidTr="00631E7C">
        <w:tc>
          <w:tcPr>
            <w:tcW w:w="860" w:type="dxa"/>
          </w:tcPr>
          <w:p w14:paraId="3EFF2CBE" w14:textId="77777777" w:rsidR="00153FC4" w:rsidRPr="00631E7C" w:rsidRDefault="00153FC4" w:rsidP="00631E7C">
            <w:pPr>
              <w:widowControl w:val="0"/>
              <w:spacing w:after="53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5103" w:type="dxa"/>
          </w:tcPr>
          <w:p w14:paraId="5E6452E8" w14:textId="77777777" w:rsidR="00153FC4" w:rsidRPr="00631E7C" w:rsidRDefault="00153FC4" w:rsidP="00631E7C">
            <w:pPr>
              <w:widowControl w:val="0"/>
              <w:spacing w:after="53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Article details in IEEE format</w:t>
            </w:r>
          </w:p>
        </w:tc>
        <w:tc>
          <w:tcPr>
            <w:tcW w:w="1984" w:type="dxa"/>
          </w:tcPr>
          <w:p w14:paraId="49CD7EF9" w14:textId="77777777" w:rsidR="00153FC4" w:rsidRPr="00631E7C" w:rsidRDefault="00153FC4" w:rsidP="00631E7C">
            <w:pPr>
              <w:widowControl w:val="0"/>
              <w:spacing w:after="53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Impact factor &amp; H-index</w:t>
            </w:r>
          </w:p>
        </w:tc>
        <w:tc>
          <w:tcPr>
            <w:tcW w:w="1525" w:type="dxa"/>
          </w:tcPr>
          <w:p w14:paraId="6B8CF77D" w14:textId="77777777" w:rsidR="00153FC4" w:rsidRPr="00631E7C" w:rsidRDefault="00153FC4" w:rsidP="00631E7C">
            <w:pPr>
              <w:widowControl w:val="0"/>
              <w:spacing w:after="53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Author Position </w:t>
            </w:r>
          </w:p>
        </w:tc>
      </w:tr>
      <w:tr w:rsidR="00D12578" w14:paraId="28E6D104" w14:textId="77777777" w:rsidTr="00631E7C">
        <w:tc>
          <w:tcPr>
            <w:tcW w:w="860" w:type="dxa"/>
          </w:tcPr>
          <w:p w14:paraId="74010A32" w14:textId="77777777" w:rsidR="00153FC4" w:rsidRPr="00631E7C" w:rsidRDefault="00153FC4" w:rsidP="00631E7C">
            <w:pPr>
              <w:widowControl w:val="0"/>
              <w:spacing w:after="5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6F1204A" w14:textId="77777777" w:rsidR="00153FC4" w:rsidRPr="00631E7C" w:rsidRDefault="00153FC4" w:rsidP="00631E7C">
            <w:pPr>
              <w:widowControl w:val="0"/>
              <w:spacing w:after="5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70A819" w14:textId="77777777" w:rsidR="00153FC4" w:rsidRPr="00631E7C" w:rsidRDefault="00153FC4" w:rsidP="00631E7C">
            <w:pPr>
              <w:widowControl w:val="0"/>
              <w:spacing w:after="5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BEDB288" w14:textId="77777777" w:rsidR="00153FC4" w:rsidRPr="00631E7C" w:rsidRDefault="00153FC4" w:rsidP="00631E7C">
            <w:pPr>
              <w:widowControl w:val="0"/>
              <w:spacing w:after="5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578" w14:paraId="3F6FE3AA" w14:textId="77777777" w:rsidTr="00631E7C">
        <w:tc>
          <w:tcPr>
            <w:tcW w:w="860" w:type="dxa"/>
          </w:tcPr>
          <w:p w14:paraId="39ED567A" w14:textId="77777777" w:rsidR="00153FC4" w:rsidRPr="00631E7C" w:rsidRDefault="00153FC4" w:rsidP="00631E7C">
            <w:pPr>
              <w:widowControl w:val="0"/>
              <w:spacing w:after="5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11B5FDC" w14:textId="77777777" w:rsidR="00153FC4" w:rsidRPr="00631E7C" w:rsidRDefault="00153FC4" w:rsidP="00631E7C">
            <w:pPr>
              <w:widowControl w:val="0"/>
              <w:spacing w:after="5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395715" w14:textId="77777777" w:rsidR="00153FC4" w:rsidRPr="00631E7C" w:rsidRDefault="00153FC4" w:rsidP="00631E7C">
            <w:pPr>
              <w:widowControl w:val="0"/>
              <w:spacing w:after="5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CCEAA81" w14:textId="77777777" w:rsidR="00153FC4" w:rsidRPr="00631E7C" w:rsidRDefault="00153FC4" w:rsidP="00631E7C">
            <w:pPr>
              <w:widowControl w:val="0"/>
              <w:spacing w:after="5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7DD191" w14:textId="77777777" w:rsidR="00153FC4" w:rsidRDefault="00153FC4">
      <w:pPr>
        <w:widowControl w:val="0"/>
        <w:spacing w:after="53"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DD7539" w14:textId="77777777" w:rsidR="001A3B66" w:rsidRDefault="001A3B66">
      <w:pPr>
        <w:spacing w:after="7" w:line="120" w:lineRule="exact"/>
        <w:rPr>
          <w:sz w:val="12"/>
          <w:szCs w:val="12"/>
        </w:rPr>
      </w:pPr>
    </w:p>
    <w:p w14:paraId="1DE70BD6" w14:textId="77777777" w:rsidR="001A3B66" w:rsidRDefault="00000000">
      <w:pPr>
        <w:widowControl w:val="0"/>
        <w:spacing w:after="65"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53FC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eted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Coordinator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14:paraId="43BDDB98" w14:textId="77777777" w:rsidR="001A3B66" w:rsidRDefault="001A3B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1983"/>
        <w:gridCol w:w="1595"/>
        <w:gridCol w:w="1595"/>
        <w:gridCol w:w="1596"/>
      </w:tblGrid>
      <w:tr w:rsidR="00D12578" w14:paraId="459A4A71" w14:textId="77777777" w:rsidTr="00631E7C">
        <w:tc>
          <w:tcPr>
            <w:tcW w:w="817" w:type="dxa"/>
          </w:tcPr>
          <w:p w14:paraId="659E41AA" w14:textId="77777777" w:rsidR="009C284C" w:rsidRPr="00631E7C" w:rsidRDefault="009C284C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E7C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985" w:type="dxa"/>
          </w:tcPr>
          <w:p w14:paraId="034A02BC" w14:textId="77777777" w:rsidR="009C284C" w:rsidRPr="00631E7C" w:rsidRDefault="009C284C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E7C">
              <w:rPr>
                <w:rFonts w:ascii="Times New Roman" w:hAnsi="Times New Roman" w:cs="Times New Roman"/>
                <w:b/>
                <w:bCs/>
              </w:rPr>
              <w:t>Title of the project</w:t>
            </w:r>
          </w:p>
        </w:tc>
        <w:tc>
          <w:tcPr>
            <w:tcW w:w="1983" w:type="dxa"/>
          </w:tcPr>
          <w:p w14:paraId="49578FF5" w14:textId="77777777" w:rsidR="009C284C" w:rsidRPr="00631E7C" w:rsidRDefault="009C284C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E7C">
              <w:rPr>
                <w:rFonts w:ascii="Times New Roman" w:hAnsi="Times New Roman" w:cs="Times New Roman"/>
                <w:b/>
                <w:bCs/>
              </w:rPr>
              <w:t>Funding Agency</w:t>
            </w:r>
          </w:p>
        </w:tc>
        <w:tc>
          <w:tcPr>
            <w:tcW w:w="1595" w:type="dxa"/>
          </w:tcPr>
          <w:p w14:paraId="3F3A838C" w14:textId="77777777" w:rsidR="009C284C" w:rsidRPr="00631E7C" w:rsidRDefault="009C284C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E7C">
              <w:rPr>
                <w:rFonts w:ascii="Times New Roman" w:hAnsi="Times New Roman" w:cs="Times New Roman"/>
                <w:b/>
                <w:bCs/>
              </w:rPr>
              <w:t>Sanctioned amount and year of sanction</w:t>
            </w:r>
          </w:p>
        </w:tc>
        <w:tc>
          <w:tcPr>
            <w:tcW w:w="1595" w:type="dxa"/>
          </w:tcPr>
          <w:p w14:paraId="42D55EA9" w14:textId="77777777" w:rsidR="009C284C" w:rsidRPr="00631E7C" w:rsidRDefault="009C284C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E7C">
              <w:rPr>
                <w:rFonts w:ascii="Times New Roman" w:hAnsi="Times New Roman" w:cs="Times New Roman"/>
                <w:b/>
                <w:bCs/>
              </w:rPr>
              <w:t>Duration of the project</w:t>
            </w:r>
          </w:p>
        </w:tc>
        <w:tc>
          <w:tcPr>
            <w:tcW w:w="1596" w:type="dxa"/>
          </w:tcPr>
          <w:p w14:paraId="0E9D5A35" w14:textId="77777777" w:rsidR="009C284C" w:rsidRPr="00631E7C" w:rsidRDefault="009C284C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E7C">
              <w:rPr>
                <w:rFonts w:ascii="Times New Roman" w:hAnsi="Times New Roman" w:cs="Times New Roman"/>
                <w:b/>
                <w:bCs/>
              </w:rPr>
              <w:t>Present status</w:t>
            </w:r>
          </w:p>
        </w:tc>
      </w:tr>
      <w:tr w:rsidR="00D12578" w14:paraId="6AD2385B" w14:textId="77777777" w:rsidTr="00631E7C">
        <w:tc>
          <w:tcPr>
            <w:tcW w:w="817" w:type="dxa"/>
          </w:tcPr>
          <w:p w14:paraId="4B26AAD1" w14:textId="77777777" w:rsidR="009C284C" w:rsidRDefault="009C284C" w:rsidP="00631E7C">
            <w:pPr>
              <w:spacing w:line="240" w:lineRule="auto"/>
            </w:pPr>
          </w:p>
        </w:tc>
        <w:tc>
          <w:tcPr>
            <w:tcW w:w="1985" w:type="dxa"/>
          </w:tcPr>
          <w:p w14:paraId="2573DEA2" w14:textId="77777777" w:rsidR="009C284C" w:rsidRDefault="009C284C" w:rsidP="00631E7C">
            <w:pPr>
              <w:spacing w:line="240" w:lineRule="auto"/>
            </w:pPr>
          </w:p>
        </w:tc>
        <w:tc>
          <w:tcPr>
            <w:tcW w:w="1983" w:type="dxa"/>
          </w:tcPr>
          <w:p w14:paraId="6930A3FF" w14:textId="77777777" w:rsidR="009C284C" w:rsidRDefault="009C284C" w:rsidP="00631E7C">
            <w:pPr>
              <w:spacing w:line="240" w:lineRule="auto"/>
            </w:pPr>
          </w:p>
        </w:tc>
        <w:tc>
          <w:tcPr>
            <w:tcW w:w="1595" w:type="dxa"/>
          </w:tcPr>
          <w:p w14:paraId="0A1061DB" w14:textId="77777777" w:rsidR="009C284C" w:rsidRDefault="009C284C" w:rsidP="00631E7C">
            <w:pPr>
              <w:spacing w:line="240" w:lineRule="auto"/>
            </w:pPr>
          </w:p>
        </w:tc>
        <w:tc>
          <w:tcPr>
            <w:tcW w:w="1595" w:type="dxa"/>
          </w:tcPr>
          <w:p w14:paraId="3186B778" w14:textId="77777777" w:rsidR="009C284C" w:rsidRDefault="009C284C" w:rsidP="00631E7C">
            <w:pPr>
              <w:spacing w:line="240" w:lineRule="auto"/>
            </w:pPr>
          </w:p>
        </w:tc>
        <w:tc>
          <w:tcPr>
            <w:tcW w:w="1596" w:type="dxa"/>
          </w:tcPr>
          <w:p w14:paraId="1839572E" w14:textId="77777777" w:rsidR="009C284C" w:rsidRDefault="009C284C" w:rsidP="00631E7C">
            <w:pPr>
              <w:spacing w:line="240" w:lineRule="auto"/>
            </w:pPr>
          </w:p>
        </w:tc>
      </w:tr>
    </w:tbl>
    <w:p w14:paraId="1DC8E130" w14:textId="77777777" w:rsidR="009C284C" w:rsidRDefault="009C284C">
      <w:pPr>
        <w:sectPr w:rsidR="009C284C">
          <w:type w:val="continuous"/>
          <w:pgSz w:w="11906" w:h="16838"/>
          <w:pgMar w:top="1134" w:right="850" w:bottom="1114" w:left="1701" w:header="0" w:footer="0" w:gutter="0"/>
          <w:cols w:space="708"/>
        </w:sectPr>
      </w:pPr>
    </w:p>
    <w:p w14:paraId="3E73B818" w14:textId="77777777" w:rsidR="001A3B66" w:rsidRDefault="001A3B66">
      <w:pPr>
        <w:spacing w:line="240" w:lineRule="exact"/>
        <w:rPr>
          <w:sz w:val="24"/>
          <w:szCs w:val="24"/>
        </w:rPr>
      </w:pPr>
    </w:p>
    <w:p w14:paraId="786A3965" w14:textId="77777777" w:rsidR="001A3B66" w:rsidRDefault="001A3B66">
      <w:pPr>
        <w:spacing w:after="15" w:line="160" w:lineRule="exact"/>
        <w:rPr>
          <w:sz w:val="16"/>
          <w:szCs w:val="16"/>
        </w:rPr>
      </w:pPr>
    </w:p>
    <w:p w14:paraId="1E28DF3D" w14:textId="77777777" w:rsidR="001A3B66" w:rsidRDefault="00000000">
      <w:pPr>
        <w:widowControl w:val="0"/>
        <w:tabs>
          <w:tab w:val="left" w:pos="4780"/>
        </w:tabs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53FC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2108F144" w14:textId="77777777" w:rsidR="001A3B66" w:rsidRDefault="001A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1C89D4" w14:textId="77777777" w:rsidR="001A3B66" w:rsidRDefault="001A3B6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4E078D6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2887619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8275414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7D1698B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7CAD103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AC13FEC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2BE26C9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3E2D600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0385D8C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D698964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4C8B0BF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2316D20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D342105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3E37FBA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9A7E448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8ED4C3E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2928ED7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B7E76F2" w14:textId="77777777" w:rsidR="00184E79" w:rsidRDefault="00184E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DA5D52A" w14:textId="77777777" w:rsidR="001A3B66" w:rsidRDefault="00000000">
      <w:pPr>
        <w:widowControl w:val="0"/>
        <w:tabs>
          <w:tab w:val="left" w:pos="4780"/>
        </w:tabs>
        <w:spacing w:after="50"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 D</w:t>
      </w:r>
      <w:r w:rsidR="00165A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cholar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3DEF8F63" w14:textId="77777777" w:rsidR="001A3B66" w:rsidRDefault="001A3B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1983"/>
        <w:gridCol w:w="1595"/>
        <w:gridCol w:w="1595"/>
        <w:gridCol w:w="1596"/>
      </w:tblGrid>
      <w:tr w:rsidR="00D12578" w14:paraId="2A397CE3" w14:textId="77777777" w:rsidTr="00631E7C">
        <w:tc>
          <w:tcPr>
            <w:tcW w:w="817" w:type="dxa"/>
          </w:tcPr>
          <w:p w14:paraId="2A5CAEB8" w14:textId="77777777" w:rsidR="009C284C" w:rsidRPr="00631E7C" w:rsidRDefault="009C284C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E7C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985" w:type="dxa"/>
          </w:tcPr>
          <w:p w14:paraId="40A795F2" w14:textId="77777777" w:rsidR="009C284C" w:rsidRPr="00631E7C" w:rsidRDefault="009C284C" w:rsidP="00631E7C">
            <w:pPr>
              <w:widowControl w:val="0"/>
              <w:spacing w:line="240" w:lineRule="auto"/>
              <w:ind w:left="1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 of t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 R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ea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r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olar</w:t>
            </w:r>
          </w:p>
          <w:p w14:paraId="78303B3A" w14:textId="77777777" w:rsidR="009C284C" w:rsidRPr="00631E7C" w:rsidRDefault="009C284C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dxa"/>
          </w:tcPr>
          <w:p w14:paraId="6D5D29DC" w14:textId="77777777" w:rsidR="009C284C" w:rsidRPr="00631E7C" w:rsidRDefault="009C284C" w:rsidP="00631E7C">
            <w:pPr>
              <w:widowControl w:val="0"/>
              <w:spacing w:line="239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itle of t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 T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</w:p>
          <w:p w14:paraId="2A1BDEA0" w14:textId="77777777" w:rsidR="009C284C" w:rsidRPr="00631E7C" w:rsidRDefault="009C284C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5" w:type="dxa"/>
          </w:tcPr>
          <w:p w14:paraId="0A3863CA" w14:textId="77777777" w:rsidR="009C284C" w:rsidRPr="00631E7C" w:rsidRDefault="009C284C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6"/>
                <w:sz w:val="24"/>
                <w:szCs w:val="24"/>
              </w:rPr>
              <w:t>Y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of 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7"/>
                <w:sz w:val="24"/>
                <w:szCs w:val="24"/>
              </w:rPr>
              <w:t>A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1"/>
                <w:sz w:val="24"/>
                <w:szCs w:val="24"/>
              </w:rPr>
              <w:t xml:space="preserve"> 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.D.</w:t>
            </w:r>
          </w:p>
          <w:p w14:paraId="3058F0AF" w14:textId="77777777" w:rsidR="009C284C" w:rsidRPr="00631E7C" w:rsidRDefault="009C284C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br w:type="column"/>
            </w:r>
          </w:p>
        </w:tc>
        <w:tc>
          <w:tcPr>
            <w:tcW w:w="1595" w:type="dxa"/>
          </w:tcPr>
          <w:p w14:paraId="5F163B2B" w14:textId="77777777" w:rsidR="009C284C" w:rsidRPr="00631E7C" w:rsidRDefault="009C284C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iver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ity /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h</w:t>
            </w:r>
            <w:r w:rsidR="00184E79"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ich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awar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 D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14:paraId="72E8D967" w14:textId="77777777" w:rsidR="009C284C" w:rsidRPr="00631E7C" w:rsidRDefault="009C284C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6" w:type="dxa"/>
          </w:tcPr>
          <w:p w14:paraId="69E93D20" w14:textId="77777777" w:rsidR="009C284C" w:rsidRPr="00631E7C" w:rsidRDefault="009C284C" w:rsidP="00631E7C">
            <w:pPr>
              <w:widowControl w:val="0"/>
              <w:spacing w:line="240" w:lineRule="auto"/>
              <w:ind w:left="1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up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visor/</w:t>
            </w:r>
          </w:p>
          <w:p w14:paraId="33DAE671" w14:textId="77777777" w:rsidR="009C284C" w:rsidRPr="00631E7C" w:rsidRDefault="009C284C" w:rsidP="00631E7C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FC75384" w14:textId="77777777" w:rsidR="009C284C" w:rsidRPr="00631E7C" w:rsidRDefault="009C284C" w:rsidP="00631E7C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u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ervisor</w:t>
            </w:r>
          </w:p>
          <w:p w14:paraId="4CDBE052" w14:textId="77777777" w:rsidR="009C284C" w:rsidRPr="00631E7C" w:rsidRDefault="009C284C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2578" w14:paraId="297188B0" w14:textId="77777777" w:rsidTr="00631E7C">
        <w:tc>
          <w:tcPr>
            <w:tcW w:w="817" w:type="dxa"/>
          </w:tcPr>
          <w:p w14:paraId="7A78D4CC" w14:textId="77777777" w:rsidR="009C284C" w:rsidRDefault="009C284C" w:rsidP="00631E7C">
            <w:pPr>
              <w:spacing w:line="240" w:lineRule="auto"/>
            </w:pPr>
          </w:p>
        </w:tc>
        <w:tc>
          <w:tcPr>
            <w:tcW w:w="1985" w:type="dxa"/>
          </w:tcPr>
          <w:p w14:paraId="08888921" w14:textId="77777777" w:rsidR="009C284C" w:rsidRDefault="009C284C" w:rsidP="00631E7C">
            <w:pPr>
              <w:spacing w:line="240" w:lineRule="auto"/>
            </w:pPr>
          </w:p>
        </w:tc>
        <w:tc>
          <w:tcPr>
            <w:tcW w:w="1983" w:type="dxa"/>
          </w:tcPr>
          <w:p w14:paraId="79016391" w14:textId="77777777" w:rsidR="009C284C" w:rsidRDefault="009C284C" w:rsidP="00631E7C">
            <w:pPr>
              <w:spacing w:line="240" w:lineRule="auto"/>
            </w:pPr>
          </w:p>
        </w:tc>
        <w:tc>
          <w:tcPr>
            <w:tcW w:w="1595" w:type="dxa"/>
          </w:tcPr>
          <w:p w14:paraId="4555B4CD" w14:textId="77777777" w:rsidR="009C284C" w:rsidRDefault="009C284C" w:rsidP="00631E7C">
            <w:pPr>
              <w:spacing w:line="240" w:lineRule="auto"/>
            </w:pPr>
          </w:p>
        </w:tc>
        <w:tc>
          <w:tcPr>
            <w:tcW w:w="1595" w:type="dxa"/>
          </w:tcPr>
          <w:p w14:paraId="0405F185" w14:textId="77777777" w:rsidR="009C284C" w:rsidRDefault="009C284C" w:rsidP="00631E7C">
            <w:pPr>
              <w:spacing w:line="240" w:lineRule="auto"/>
            </w:pPr>
          </w:p>
        </w:tc>
        <w:tc>
          <w:tcPr>
            <w:tcW w:w="1596" w:type="dxa"/>
          </w:tcPr>
          <w:p w14:paraId="730F3502" w14:textId="77777777" w:rsidR="009C284C" w:rsidRDefault="009C284C" w:rsidP="00631E7C">
            <w:pPr>
              <w:spacing w:line="240" w:lineRule="auto"/>
            </w:pPr>
          </w:p>
        </w:tc>
      </w:tr>
    </w:tbl>
    <w:p w14:paraId="03957E44" w14:textId="77777777" w:rsidR="009C284C" w:rsidRDefault="009C284C">
      <w:pPr>
        <w:sectPr w:rsidR="009C284C">
          <w:type w:val="continuous"/>
          <w:pgSz w:w="11906" w:h="16838"/>
          <w:pgMar w:top="1134" w:right="850" w:bottom="1114" w:left="1701" w:header="0" w:footer="0" w:gutter="0"/>
          <w:cols w:space="708"/>
        </w:sectPr>
      </w:pPr>
    </w:p>
    <w:p w14:paraId="19199E45" w14:textId="77777777" w:rsidR="001A3B66" w:rsidRDefault="001A3B66">
      <w:pPr>
        <w:spacing w:line="240" w:lineRule="exact"/>
        <w:rPr>
          <w:sz w:val="24"/>
          <w:szCs w:val="24"/>
        </w:rPr>
      </w:pPr>
    </w:p>
    <w:p w14:paraId="06D96CF3" w14:textId="77777777" w:rsidR="001A3B66" w:rsidRDefault="001A3B66">
      <w:pPr>
        <w:spacing w:after="16" w:line="160" w:lineRule="exact"/>
        <w:rPr>
          <w:sz w:val="16"/>
          <w:szCs w:val="16"/>
        </w:rPr>
      </w:pPr>
    </w:p>
    <w:p w14:paraId="5E355C60" w14:textId="77777777" w:rsidR="001A3B66" w:rsidRDefault="00000000">
      <w:pPr>
        <w:widowControl w:val="0"/>
        <w:tabs>
          <w:tab w:val="left" w:pos="4780"/>
        </w:tabs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Ph.</w:t>
      </w:r>
      <w:r w:rsidR="00165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165A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cholar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ently guiding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4025AE42" w14:textId="77777777" w:rsidR="00184E79" w:rsidRDefault="00184E79">
      <w:pPr>
        <w:widowControl w:val="0"/>
        <w:tabs>
          <w:tab w:val="left" w:pos="4780"/>
        </w:tabs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9AFC96" w14:textId="77777777" w:rsidR="00184E79" w:rsidRDefault="00184E79">
      <w:pPr>
        <w:widowControl w:val="0"/>
        <w:tabs>
          <w:tab w:val="left" w:pos="4780"/>
        </w:tabs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1983"/>
        <w:gridCol w:w="1595"/>
        <w:gridCol w:w="1595"/>
        <w:gridCol w:w="1596"/>
      </w:tblGrid>
      <w:tr w:rsidR="00D12578" w14:paraId="6D62CD2D" w14:textId="77777777" w:rsidTr="00631E7C">
        <w:tc>
          <w:tcPr>
            <w:tcW w:w="817" w:type="dxa"/>
          </w:tcPr>
          <w:p w14:paraId="54D8BB77" w14:textId="77777777" w:rsidR="00184E79" w:rsidRPr="00631E7C" w:rsidRDefault="00184E79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E7C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985" w:type="dxa"/>
          </w:tcPr>
          <w:p w14:paraId="199CAE2F" w14:textId="77777777" w:rsidR="00184E79" w:rsidRPr="00631E7C" w:rsidRDefault="00184E79" w:rsidP="00631E7C">
            <w:pPr>
              <w:widowControl w:val="0"/>
              <w:spacing w:line="240" w:lineRule="auto"/>
              <w:ind w:left="1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 of t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 R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ea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r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olar</w:t>
            </w:r>
          </w:p>
          <w:p w14:paraId="2AD2F9DF" w14:textId="77777777" w:rsidR="00184E79" w:rsidRPr="00631E7C" w:rsidRDefault="00184E79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dxa"/>
          </w:tcPr>
          <w:p w14:paraId="7AC8ADB6" w14:textId="77777777" w:rsidR="00184E79" w:rsidRPr="00631E7C" w:rsidRDefault="00184E79" w:rsidP="00631E7C">
            <w:pPr>
              <w:widowControl w:val="0"/>
              <w:spacing w:line="239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Area of the work</w:t>
            </w:r>
          </w:p>
          <w:p w14:paraId="7FBD06D0" w14:textId="77777777" w:rsidR="00184E79" w:rsidRPr="00631E7C" w:rsidRDefault="00184E79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5" w:type="dxa"/>
          </w:tcPr>
          <w:p w14:paraId="11BB68C1" w14:textId="77777777" w:rsidR="00184E79" w:rsidRPr="00631E7C" w:rsidRDefault="00184E79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6"/>
                <w:sz w:val="24"/>
                <w:szCs w:val="24"/>
              </w:rPr>
              <w:t>Y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of 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7"/>
                <w:sz w:val="24"/>
                <w:szCs w:val="24"/>
              </w:rPr>
              <w:t>Registration</w:t>
            </w:r>
          </w:p>
          <w:p w14:paraId="5DAE6C15" w14:textId="77777777" w:rsidR="00184E79" w:rsidRPr="00631E7C" w:rsidRDefault="00184E79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br w:type="column"/>
            </w:r>
          </w:p>
        </w:tc>
        <w:tc>
          <w:tcPr>
            <w:tcW w:w="1595" w:type="dxa"/>
          </w:tcPr>
          <w:p w14:paraId="077555C6" w14:textId="77777777" w:rsidR="00184E79" w:rsidRPr="00631E7C" w:rsidRDefault="00184E79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Registered </w:t>
            </w:r>
          </w:p>
          <w:p w14:paraId="3B682EDF" w14:textId="77777777" w:rsidR="00184E79" w:rsidRPr="00631E7C" w:rsidRDefault="00184E79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iver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ity /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26DB05B8" w14:textId="77777777" w:rsidR="00184E79" w:rsidRPr="00631E7C" w:rsidRDefault="00184E79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6" w:type="dxa"/>
          </w:tcPr>
          <w:p w14:paraId="3B771C1E" w14:textId="77777777" w:rsidR="00184E79" w:rsidRPr="00631E7C" w:rsidRDefault="00184E79" w:rsidP="00631E7C">
            <w:pPr>
              <w:widowControl w:val="0"/>
              <w:spacing w:line="240" w:lineRule="auto"/>
              <w:ind w:left="1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up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visor/</w:t>
            </w:r>
          </w:p>
          <w:p w14:paraId="637E6E2F" w14:textId="77777777" w:rsidR="00184E79" w:rsidRPr="00631E7C" w:rsidRDefault="00184E79" w:rsidP="00631E7C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u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ervisor</w:t>
            </w:r>
          </w:p>
          <w:p w14:paraId="0455DF43" w14:textId="77777777" w:rsidR="00184E79" w:rsidRPr="00631E7C" w:rsidRDefault="00184E79" w:rsidP="00631E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2578" w14:paraId="4C1242F7" w14:textId="77777777" w:rsidTr="00631E7C">
        <w:tc>
          <w:tcPr>
            <w:tcW w:w="817" w:type="dxa"/>
          </w:tcPr>
          <w:p w14:paraId="02662E43" w14:textId="77777777" w:rsidR="00184E79" w:rsidRDefault="00184E79" w:rsidP="00631E7C">
            <w:pPr>
              <w:spacing w:line="240" w:lineRule="auto"/>
            </w:pPr>
          </w:p>
        </w:tc>
        <w:tc>
          <w:tcPr>
            <w:tcW w:w="1985" w:type="dxa"/>
          </w:tcPr>
          <w:p w14:paraId="25097E02" w14:textId="77777777" w:rsidR="00184E79" w:rsidRDefault="00184E79" w:rsidP="00631E7C">
            <w:pPr>
              <w:spacing w:line="240" w:lineRule="auto"/>
            </w:pPr>
          </w:p>
        </w:tc>
        <w:tc>
          <w:tcPr>
            <w:tcW w:w="1983" w:type="dxa"/>
          </w:tcPr>
          <w:p w14:paraId="7833D902" w14:textId="77777777" w:rsidR="00184E79" w:rsidRDefault="00184E79" w:rsidP="00631E7C">
            <w:pPr>
              <w:spacing w:line="240" w:lineRule="auto"/>
            </w:pPr>
          </w:p>
        </w:tc>
        <w:tc>
          <w:tcPr>
            <w:tcW w:w="1595" w:type="dxa"/>
          </w:tcPr>
          <w:p w14:paraId="7819211A" w14:textId="77777777" w:rsidR="00184E79" w:rsidRDefault="00184E79" w:rsidP="00631E7C">
            <w:pPr>
              <w:spacing w:line="240" w:lineRule="auto"/>
            </w:pPr>
          </w:p>
        </w:tc>
        <w:tc>
          <w:tcPr>
            <w:tcW w:w="1595" w:type="dxa"/>
          </w:tcPr>
          <w:p w14:paraId="7717DA8D" w14:textId="77777777" w:rsidR="00184E79" w:rsidRDefault="00184E79" w:rsidP="00631E7C">
            <w:pPr>
              <w:spacing w:line="240" w:lineRule="auto"/>
            </w:pPr>
          </w:p>
        </w:tc>
        <w:tc>
          <w:tcPr>
            <w:tcW w:w="1596" w:type="dxa"/>
          </w:tcPr>
          <w:p w14:paraId="69285A04" w14:textId="77777777" w:rsidR="00184E79" w:rsidRDefault="00184E79" w:rsidP="00631E7C">
            <w:pPr>
              <w:spacing w:line="240" w:lineRule="auto"/>
            </w:pPr>
          </w:p>
        </w:tc>
      </w:tr>
    </w:tbl>
    <w:p w14:paraId="739FCCB4" w14:textId="77777777" w:rsidR="00184E79" w:rsidRDefault="00184E79">
      <w:pPr>
        <w:widowControl w:val="0"/>
        <w:tabs>
          <w:tab w:val="left" w:pos="4780"/>
        </w:tabs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7D0076" w14:textId="77777777" w:rsidR="00184E79" w:rsidRDefault="00184E79">
      <w:pPr>
        <w:widowControl w:val="0"/>
        <w:tabs>
          <w:tab w:val="left" w:pos="4780"/>
        </w:tabs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879E6F" w14:textId="77777777" w:rsidR="001A3B66" w:rsidRDefault="001A3B66">
      <w:pPr>
        <w:spacing w:after="18" w:line="120" w:lineRule="exact"/>
        <w:rPr>
          <w:sz w:val="12"/>
          <w:szCs w:val="12"/>
        </w:rPr>
      </w:pPr>
    </w:p>
    <w:p w14:paraId="1FD5F3EC" w14:textId="77777777" w:rsidR="001A3B66" w:rsidRDefault="00000000" w:rsidP="00165A06">
      <w:pPr>
        <w:widowControl w:val="0"/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etail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Book Cha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165A06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165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FB7847" w14:textId="77777777" w:rsidR="00165A06" w:rsidRDefault="00165A06" w:rsidP="00165A06">
      <w:pPr>
        <w:widowControl w:val="0"/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4229F0" w14:textId="77777777" w:rsidR="00165A06" w:rsidRDefault="00165A06" w:rsidP="00165A06">
      <w:pPr>
        <w:widowControl w:val="0"/>
        <w:spacing w:line="240" w:lineRule="auto"/>
        <w:ind w:left="459" w:right="-20"/>
        <w:rPr>
          <w:sz w:val="24"/>
          <w:szCs w:val="24"/>
        </w:rPr>
      </w:pPr>
    </w:p>
    <w:p w14:paraId="7C4FB69F" w14:textId="77777777" w:rsidR="001A3B66" w:rsidRDefault="00000000">
      <w:pPr>
        <w:widowControl w:val="0"/>
        <w:tabs>
          <w:tab w:val="left" w:pos="510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ext </w:t>
      </w:r>
      <w:r w:rsidR="00D12578">
        <w:rPr>
          <w:rFonts w:ascii="Times New Roman" w:eastAsia="Times New Roman" w:hAnsi="Times New Roman" w:cs="Times New Roman"/>
          <w:color w:val="000000"/>
          <w:sz w:val="24"/>
          <w:szCs w:val="24"/>
        </w:rPr>
        <w:t>Book</w:t>
      </w:r>
      <w:r w:rsidR="00D12578">
        <w:rPr>
          <w:rFonts w:ascii="Times New Roman" w:eastAsia="Times New Roman" w:hAnsi="Times New Roman" w:cs="Times New Roman"/>
          <w:color w:val="000000"/>
          <w:spacing w:val="48"/>
          <w:w w:val="99"/>
          <w:sz w:val="24"/>
          <w:szCs w:val="24"/>
        </w:rPr>
        <w:t>s</w:t>
      </w:r>
      <w:proofErr w:type="gramEnd"/>
      <w:r w:rsidR="00D125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Authored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191DFB2F" w14:textId="77777777" w:rsidR="00165A06" w:rsidRDefault="00165A06">
      <w:pPr>
        <w:widowControl w:val="0"/>
        <w:tabs>
          <w:tab w:val="left" w:pos="510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39F2A6" w14:textId="77777777" w:rsidR="001A3B66" w:rsidRDefault="001A3B66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1E831B" w14:textId="77777777" w:rsidR="001A3B66" w:rsidRDefault="00000000">
      <w:pPr>
        <w:widowControl w:val="0"/>
        <w:tabs>
          <w:tab w:val="left" w:pos="510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2D984A26" w14:textId="77777777" w:rsidR="00165A06" w:rsidRDefault="00165A06">
      <w:pPr>
        <w:widowControl w:val="0"/>
        <w:tabs>
          <w:tab w:val="left" w:pos="510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1984"/>
        <w:gridCol w:w="2694"/>
      </w:tblGrid>
      <w:tr w:rsidR="00165A06" w14:paraId="5ECE52E4" w14:textId="77777777" w:rsidTr="00631E7C">
        <w:tc>
          <w:tcPr>
            <w:tcW w:w="817" w:type="dxa"/>
          </w:tcPr>
          <w:p w14:paraId="46615525" w14:textId="77777777" w:rsidR="00165A06" w:rsidRPr="00631E7C" w:rsidRDefault="00165A06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4111" w:type="dxa"/>
          </w:tcPr>
          <w:p w14:paraId="1F0C3D4B" w14:textId="77777777" w:rsidR="00165A06" w:rsidRPr="00631E7C" w:rsidRDefault="00165A06" w:rsidP="00631E7C">
            <w:pPr>
              <w:widowControl w:val="0"/>
              <w:tabs>
                <w:tab w:val="left" w:pos="1637"/>
              </w:tabs>
              <w:spacing w:line="240" w:lineRule="auto"/>
              <w:ind w:left="706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 Patent</w:t>
            </w:r>
          </w:p>
          <w:p w14:paraId="33981959" w14:textId="77777777" w:rsidR="00165A06" w:rsidRPr="00631E7C" w:rsidRDefault="00165A06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column"/>
            </w:r>
          </w:p>
        </w:tc>
        <w:tc>
          <w:tcPr>
            <w:tcW w:w="1984" w:type="dxa"/>
          </w:tcPr>
          <w:p w14:paraId="6D114086" w14:textId="77777777" w:rsidR="00165A06" w:rsidRPr="00631E7C" w:rsidRDefault="00165A06" w:rsidP="00631E7C">
            <w:pPr>
              <w:widowControl w:val="0"/>
              <w:spacing w:line="23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Agency to which application is made</w:t>
            </w:r>
          </w:p>
          <w:p w14:paraId="49E542AD" w14:textId="77777777" w:rsidR="00165A06" w:rsidRPr="00631E7C" w:rsidRDefault="00165A06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B3BB332" w14:textId="77777777" w:rsidR="00165A06" w:rsidRPr="00631E7C" w:rsidRDefault="00165A06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 of application</w:t>
            </w:r>
          </w:p>
          <w:p w14:paraId="3C5688E3" w14:textId="77777777" w:rsidR="00165A06" w:rsidRPr="00631E7C" w:rsidRDefault="00165A06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column"/>
            </w:r>
          </w:p>
        </w:tc>
      </w:tr>
      <w:tr w:rsidR="00165A06" w14:paraId="38143B80" w14:textId="77777777" w:rsidTr="00631E7C">
        <w:tc>
          <w:tcPr>
            <w:tcW w:w="817" w:type="dxa"/>
          </w:tcPr>
          <w:p w14:paraId="2C4EDA48" w14:textId="77777777" w:rsidR="00165A06" w:rsidRDefault="00165A06" w:rsidP="00631E7C">
            <w:pPr>
              <w:spacing w:line="240" w:lineRule="auto"/>
            </w:pPr>
          </w:p>
        </w:tc>
        <w:tc>
          <w:tcPr>
            <w:tcW w:w="4111" w:type="dxa"/>
          </w:tcPr>
          <w:p w14:paraId="6818D3BF" w14:textId="77777777" w:rsidR="00165A06" w:rsidRDefault="00165A06" w:rsidP="00631E7C">
            <w:pPr>
              <w:spacing w:line="240" w:lineRule="auto"/>
            </w:pPr>
          </w:p>
        </w:tc>
        <w:tc>
          <w:tcPr>
            <w:tcW w:w="1984" w:type="dxa"/>
          </w:tcPr>
          <w:p w14:paraId="1B802D31" w14:textId="77777777" w:rsidR="00165A06" w:rsidRDefault="00165A06" w:rsidP="00631E7C">
            <w:pPr>
              <w:spacing w:line="240" w:lineRule="auto"/>
            </w:pPr>
          </w:p>
        </w:tc>
        <w:tc>
          <w:tcPr>
            <w:tcW w:w="2694" w:type="dxa"/>
          </w:tcPr>
          <w:p w14:paraId="1F526C5F" w14:textId="77777777" w:rsidR="00165A06" w:rsidRDefault="00165A06" w:rsidP="00631E7C">
            <w:pPr>
              <w:spacing w:line="240" w:lineRule="auto"/>
            </w:pPr>
          </w:p>
        </w:tc>
      </w:tr>
    </w:tbl>
    <w:p w14:paraId="7B3B5FCF" w14:textId="77777777" w:rsidR="00165A06" w:rsidRDefault="00165A06">
      <w:pPr>
        <w:widowControl w:val="0"/>
        <w:tabs>
          <w:tab w:val="left" w:pos="510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D77EE3" w14:textId="77777777" w:rsidR="001A3B66" w:rsidRDefault="001A3B66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92B9983" w14:textId="77777777" w:rsidR="001A3B66" w:rsidRDefault="001A3B66">
      <w:pPr>
        <w:sectPr w:rsidR="001A3B66">
          <w:pgSz w:w="11906" w:h="16838"/>
          <w:pgMar w:top="1134" w:right="850" w:bottom="1134" w:left="1440" w:header="0" w:footer="0" w:gutter="0"/>
          <w:cols w:space="708"/>
        </w:sectPr>
      </w:pPr>
    </w:p>
    <w:p w14:paraId="18AD28A2" w14:textId="77777777" w:rsidR="001A3B66" w:rsidRDefault="001A3B66">
      <w:pPr>
        <w:spacing w:after="16" w:line="200" w:lineRule="exact"/>
        <w:rPr>
          <w:sz w:val="20"/>
          <w:szCs w:val="20"/>
        </w:rPr>
      </w:pPr>
    </w:p>
    <w:p w14:paraId="45FC9403" w14:textId="77777777" w:rsidR="001A3B66" w:rsidRDefault="00000000">
      <w:pPr>
        <w:widowControl w:val="0"/>
        <w:tabs>
          <w:tab w:val="left" w:pos="504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05C703AC" w14:textId="77777777" w:rsidR="00165A06" w:rsidRDefault="00165A06">
      <w:pPr>
        <w:widowControl w:val="0"/>
        <w:tabs>
          <w:tab w:val="left" w:pos="504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1984"/>
        <w:gridCol w:w="2694"/>
      </w:tblGrid>
      <w:tr w:rsidR="00165A06" w14:paraId="630857E3" w14:textId="77777777" w:rsidTr="00631E7C">
        <w:tc>
          <w:tcPr>
            <w:tcW w:w="817" w:type="dxa"/>
          </w:tcPr>
          <w:p w14:paraId="3EE48306" w14:textId="77777777" w:rsidR="00165A06" w:rsidRPr="00631E7C" w:rsidRDefault="00165A06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4111" w:type="dxa"/>
          </w:tcPr>
          <w:p w14:paraId="5F835718" w14:textId="77777777" w:rsidR="00165A06" w:rsidRPr="00631E7C" w:rsidRDefault="00165A06" w:rsidP="00631E7C">
            <w:pPr>
              <w:widowControl w:val="0"/>
              <w:tabs>
                <w:tab w:val="left" w:pos="1637"/>
              </w:tabs>
              <w:spacing w:line="240" w:lineRule="auto"/>
              <w:ind w:left="706"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 Patent</w:t>
            </w:r>
          </w:p>
          <w:p w14:paraId="4CB10C5C" w14:textId="77777777" w:rsidR="00165A06" w:rsidRPr="00631E7C" w:rsidRDefault="00165A06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column"/>
            </w:r>
          </w:p>
        </w:tc>
        <w:tc>
          <w:tcPr>
            <w:tcW w:w="1984" w:type="dxa"/>
          </w:tcPr>
          <w:p w14:paraId="3F33FAB1" w14:textId="77777777" w:rsidR="00165A06" w:rsidRPr="00631E7C" w:rsidRDefault="00165A06" w:rsidP="00631E7C">
            <w:pPr>
              <w:widowControl w:val="0"/>
              <w:spacing w:line="23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Agency to which application is made</w:t>
            </w:r>
          </w:p>
          <w:p w14:paraId="482526E6" w14:textId="77777777" w:rsidR="00165A06" w:rsidRPr="00631E7C" w:rsidRDefault="00165A06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4523426" w14:textId="77777777" w:rsidR="00165A06" w:rsidRPr="00631E7C" w:rsidRDefault="00165A06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 of application</w:t>
            </w:r>
          </w:p>
          <w:p w14:paraId="70A7738A" w14:textId="77777777" w:rsidR="00165A06" w:rsidRPr="00631E7C" w:rsidRDefault="00165A06" w:rsidP="00631E7C">
            <w:pPr>
              <w:widowControl w:val="0"/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column"/>
            </w:r>
          </w:p>
        </w:tc>
      </w:tr>
      <w:tr w:rsidR="00165A06" w14:paraId="4114B621" w14:textId="77777777" w:rsidTr="00631E7C">
        <w:tc>
          <w:tcPr>
            <w:tcW w:w="817" w:type="dxa"/>
          </w:tcPr>
          <w:p w14:paraId="522088E3" w14:textId="77777777" w:rsidR="00165A06" w:rsidRDefault="00165A06" w:rsidP="00631E7C">
            <w:pPr>
              <w:spacing w:line="240" w:lineRule="auto"/>
            </w:pPr>
          </w:p>
        </w:tc>
        <w:tc>
          <w:tcPr>
            <w:tcW w:w="4111" w:type="dxa"/>
          </w:tcPr>
          <w:p w14:paraId="45305C1C" w14:textId="77777777" w:rsidR="00165A06" w:rsidRDefault="00165A06" w:rsidP="00631E7C">
            <w:pPr>
              <w:spacing w:line="240" w:lineRule="auto"/>
            </w:pPr>
          </w:p>
        </w:tc>
        <w:tc>
          <w:tcPr>
            <w:tcW w:w="1984" w:type="dxa"/>
          </w:tcPr>
          <w:p w14:paraId="6B4A6A5F" w14:textId="77777777" w:rsidR="00165A06" w:rsidRDefault="00165A06" w:rsidP="00631E7C">
            <w:pPr>
              <w:spacing w:line="240" w:lineRule="auto"/>
            </w:pPr>
          </w:p>
        </w:tc>
        <w:tc>
          <w:tcPr>
            <w:tcW w:w="2694" w:type="dxa"/>
          </w:tcPr>
          <w:p w14:paraId="20DFB44D" w14:textId="77777777" w:rsidR="00165A06" w:rsidRDefault="00165A06" w:rsidP="00631E7C">
            <w:pPr>
              <w:spacing w:line="240" w:lineRule="auto"/>
            </w:pPr>
          </w:p>
        </w:tc>
      </w:tr>
    </w:tbl>
    <w:p w14:paraId="529BE6C1" w14:textId="77777777" w:rsidR="00165A06" w:rsidRDefault="00165A06">
      <w:pPr>
        <w:widowControl w:val="0"/>
        <w:tabs>
          <w:tab w:val="left" w:pos="504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F060FD" w14:textId="77777777" w:rsidR="001A3B66" w:rsidRDefault="001A3B66">
      <w:pPr>
        <w:spacing w:after="58" w:line="240" w:lineRule="exact"/>
        <w:rPr>
          <w:sz w:val="24"/>
          <w:szCs w:val="24"/>
        </w:rPr>
      </w:pPr>
    </w:p>
    <w:p w14:paraId="3DC5B2CF" w14:textId="77777777" w:rsidR="001A3B66" w:rsidRDefault="00000000">
      <w:pPr>
        <w:widowControl w:val="0"/>
        <w:tabs>
          <w:tab w:val="left" w:pos="504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Publication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etric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6469946D" w14:textId="77777777" w:rsidR="003D479B" w:rsidRDefault="003D479B">
      <w:pPr>
        <w:widowControl w:val="0"/>
        <w:tabs>
          <w:tab w:val="left" w:pos="504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7002A6" w14:textId="77777777" w:rsidR="003D479B" w:rsidRDefault="003D479B">
      <w:pPr>
        <w:widowControl w:val="0"/>
        <w:tabs>
          <w:tab w:val="left" w:pos="504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430"/>
      </w:tblGrid>
      <w:tr w:rsidR="003D479B" w14:paraId="7F36F08A" w14:textId="77777777" w:rsidTr="00631E7C">
        <w:tc>
          <w:tcPr>
            <w:tcW w:w="4916" w:type="dxa"/>
          </w:tcPr>
          <w:p w14:paraId="0122671C" w14:textId="77777777" w:rsidR="00C124A1" w:rsidRPr="00631E7C" w:rsidRDefault="00C124A1" w:rsidP="00631E7C">
            <w:pPr>
              <w:widowControl w:val="0"/>
              <w:spacing w:line="240" w:lineRule="auto"/>
              <w:ind w:left="2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Google 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h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olar</w:t>
            </w:r>
          </w:p>
          <w:p w14:paraId="1FDA579E" w14:textId="77777777" w:rsidR="003D479B" w:rsidRPr="00631E7C" w:rsidRDefault="003D479B" w:rsidP="00631E7C">
            <w:pPr>
              <w:widowControl w:val="0"/>
              <w:tabs>
                <w:tab w:val="left" w:pos="5041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6" w:type="dxa"/>
          </w:tcPr>
          <w:p w14:paraId="166015F4" w14:textId="77777777" w:rsidR="003D479B" w:rsidRPr="00631E7C" w:rsidRDefault="00C124A1" w:rsidP="00631E7C">
            <w:pPr>
              <w:widowControl w:val="0"/>
              <w:tabs>
                <w:tab w:val="left" w:pos="5041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u</w:t>
            </w:r>
            <w:r w:rsidRPr="00631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</w:p>
        </w:tc>
      </w:tr>
      <w:tr w:rsidR="003D479B" w14:paraId="2BF33BFE" w14:textId="77777777" w:rsidTr="00631E7C">
        <w:tc>
          <w:tcPr>
            <w:tcW w:w="4916" w:type="dxa"/>
          </w:tcPr>
          <w:p w14:paraId="79B6DDD8" w14:textId="77777777" w:rsidR="003D479B" w:rsidRPr="00631E7C" w:rsidRDefault="00C124A1" w:rsidP="00631E7C">
            <w:pPr>
              <w:widowControl w:val="0"/>
              <w:tabs>
                <w:tab w:val="left" w:pos="5041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h-index:</w:t>
            </w:r>
          </w:p>
        </w:tc>
        <w:tc>
          <w:tcPr>
            <w:tcW w:w="4916" w:type="dxa"/>
          </w:tcPr>
          <w:p w14:paraId="7769ABDD" w14:textId="77777777" w:rsidR="003D479B" w:rsidRPr="00631E7C" w:rsidRDefault="00C124A1" w:rsidP="00631E7C">
            <w:pPr>
              <w:widowControl w:val="0"/>
              <w:tabs>
                <w:tab w:val="left" w:pos="5041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h-index:</w:t>
            </w:r>
          </w:p>
        </w:tc>
      </w:tr>
      <w:tr w:rsidR="003D479B" w14:paraId="704E3CE0" w14:textId="77777777" w:rsidTr="00631E7C">
        <w:tc>
          <w:tcPr>
            <w:tcW w:w="4916" w:type="dxa"/>
          </w:tcPr>
          <w:p w14:paraId="2D5138BF" w14:textId="77777777" w:rsidR="003D479B" w:rsidRPr="00631E7C" w:rsidRDefault="00C124A1" w:rsidP="00631E7C">
            <w:pPr>
              <w:widowControl w:val="0"/>
              <w:tabs>
                <w:tab w:val="left" w:pos="5041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i-10 index:</w:t>
            </w:r>
          </w:p>
        </w:tc>
        <w:tc>
          <w:tcPr>
            <w:tcW w:w="4916" w:type="dxa"/>
          </w:tcPr>
          <w:p w14:paraId="1FFAB714" w14:textId="77777777" w:rsidR="003D479B" w:rsidRPr="00631E7C" w:rsidRDefault="00C124A1" w:rsidP="00631E7C">
            <w:pPr>
              <w:widowControl w:val="0"/>
              <w:tabs>
                <w:tab w:val="left" w:pos="5041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Citations:</w:t>
            </w:r>
          </w:p>
        </w:tc>
      </w:tr>
      <w:tr w:rsidR="003D479B" w14:paraId="5141D945" w14:textId="77777777" w:rsidTr="00631E7C">
        <w:tc>
          <w:tcPr>
            <w:tcW w:w="4916" w:type="dxa"/>
          </w:tcPr>
          <w:p w14:paraId="04824993" w14:textId="77777777" w:rsidR="003D479B" w:rsidRPr="00631E7C" w:rsidRDefault="00C124A1" w:rsidP="00631E7C">
            <w:pPr>
              <w:widowControl w:val="0"/>
              <w:tabs>
                <w:tab w:val="left" w:pos="5041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Citations</w:t>
            </w:r>
          </w:p>
        </w:tc>
        <w:tc>
          <w:tcPr>
            <w:tcW w:w="4916" w:type="dxa"/>
          </w:tcPr>
          <w:p w14:paraId="154D4AF8" w14:textId="77777777" w:rsidR="003D479B" w:rsidRPr="00631E7C" w:rsidRDefault="003D479B" w:rsidP="00631E7C">
            <w:pPr>
              <w:widowControl w:val="0"/>
              <w:tabs>
                <w:tab w:val="left" w:pos="5041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39095A" w14:textId="77777777" w:rsidR="003D479B" w:rsidRDefault="003D479B">
      <w:pPr>
        <w:widowControl w:val="0"/>
        <w:tabs>
          <w:tab w:val="left" w:pos="504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28A101" w14:textId="77777777" w:rsidR="003D479B" w:rsidRDefault="003D479B">
      <w:pPr>
        <w:widowControl w:val="0"/>
        <w:tabs>
          <w:tab w:val="left" w:pos="504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57EFF" w14:textId="77777777" w:rsidR="003D479B" w:rsidRDefault="003D479B">
      <w:pPr>
        <w:widowControl w:val="0"/>
        <w:tabs>
          <w:tab w:val="left" w:pos="504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D60276" w14:textId="77777777" w:rsidR="00C124A1" w:rsidRDefault="00C124A1">
      <w:pPr>
        <w:widowControl w:val="0"/>
        <w:tabs>
          <w:tab w:val="left" w:pos="504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292C3B" w14:textId="77777777" w:rsidR="00C124A1" w:rsidRDefault="00C124A1">
      <w:pPr>
        <w:widowControl w:val="0"/>
        <w:tabs>
          <w:tab w:val="left" w:pos="504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929239" w14:textId="77777777" w:rsidR="001A3B66" w:rsidRDefault="001A3B66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80076C9" w14:textId="77777777" w:rsidR="001A3B66" w:rsidRDefault="001A3B66">
      <w:pPr>
        <w:sectPr w:rsidR="001A3B66">
          <w:type w:val="continuous"/>
          <w:pgSz w:w="11906" w:h="16838"/>
          <w:pgMar w:top="1134" w:right="850" w:bottom="1134" w:left="1440" w:header="0" w:footer="0" w:gutter="0"/>
          <w:cols w:space="708"/>
        </w:sectPr>
      </w:pPr>
    </w:p>
    <w:p w14:paraId="74D9F44D" w14:textId="77777777" w:rsidR="001A3B66" w:rsidRDefault="001A3B66">
      <w:pPr>
        <w:widowControl w:val="0"/>
        <w:spacing w:line="283" w:lineRule="auto"/>
        <w:ind w:left="793" w:right="13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7E34C4" w14:textId="77777777" w:rsidR="001A3B66" w:rsidRDefault="001A3B66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BB3AB7" w14:textId="77777777" w:rsidR="003D479B" w:rsidRDefault="003D479B" w:rsidP="003D479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84D74" w14:textId="77777777" w:rsidR="003D479B" w:rsidRDefault="003D479B" w:rsidP="003D479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04637" w14:textId="77777777" w:rsidR="003D479B" w:rsidRDefault="003D479B" w:rsidP="003D479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A2751D" w14:textId="77777777" w:rsidR="001A3B66" w:rsidRPr="003D479B" w:rsidRDefault="00000000" w:rsidP="003D479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1765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earch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14:paraId="7D7397CC" w14:textId="77777777" w:rsidR="001A3B66" w:rsidRDefault="001A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936B23" w14:textId="77777777" w:rsidR="001A3B66" w:rsidRDefault="001A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820BA2" w14:textId="77777777" w:rsidR="001A3B66" w:rsidRDefault="001A3B66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8053199" w14:textId="77777777" w:rsidR="001A3B66" w:rsidRDefault="00000000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A4C9C38" w14:textId="77777777" w:rsidR="001A3B66" w:rsidRDefault="001A3B66">
      <w:pPr>
        <w:sectPr w:rsidR="001A3B66">
          <w:type w:val="continuous"/>
          <w:pgSz w:w="11906" w:h="16838"/>
          <w:pgMar w:top="1134" w:right="850" w:bottom="1134" w:left="1440" w:header="0" w:footer="0" w:gutter="0"/>
          <w:cols w:num="2" w:space="708" w:equalWidth="0">
            <w:col w:w="3259" w:space="1871"/>
            <w:col w:w="4486" w:space="0"/>
          </w:cols>
        </w:sectPr>
      </w:pPr>
    </w:p>
    <w:p w14:paraId="3811B775" w14:textId="77777777" w:rsidR="001A3B66" w:rsidRDefault="001A3B66">
      <w:pPr>
        <w:spacing w:after="36" w:line="240" w:lineRule="exact"/>
        <w:rPr>
          <w:sz w:val="24"/>
          <w:szCs w:val="24"/>
        </w:rPr>
      </w:pPr>
    </w:p>
    <w:p w14:paraId="1AB7D64D" w14:textId="77777777" w:rsidR="001A3B66" w:rsidRDefault="00000000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1765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cholar (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/No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14:paraId="19A516CD" w14:textId="77777777" w:rsidR="001A3B66" w:rsidRDefault="001A3B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686D3E" w14:textId="77777777" w:rsidR="001A3B66" w:rsidRDefault="00000000">
      <w:pPr>
        <w:widowControl w:val="0"/>
        <w:tabs>
          <w:tab w:val="left" w:pos="5761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1765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Other inform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(if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5A33DB42" w14:textId="77777777" w:rsidR="001A3B66" w:rsidRDefault="001A3B6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6F5702" w14:textId="77777777" w:rsidR="003D479B" w:rsidRDefault="003D479B">
      <w:pPr>
        <w:widowControl w:val="0"/>
        <w:spacing w:line="240" w:lineRule="auto"/>
        <w:ind w:left="41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69AE02" w14:textId="77777777" w:rsidR="003D479B" w:rsidRDefault="003D479B">
      <w:pPr>
        <w:widowControl w:val="0"/>
        <w:spacing w:line="240" w:lineRule="auto"/>
        <w:ind w:left="41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456B19" w14:textId="77777777" w:rsidR="003D479B" w:rsidRDefault="003D479B">
      <w:pPr>
        <w:widowControl w:val="0"/>
        <w:spacing w:line="240" w:lineRule="auto"/>
        <w:ind w:left="41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2A9F43" w14:textId="77777777" w:rsidR="001A3B66" w:rsidRDefault="00000000">
      <w:pPr>
        <w:widowControl w:val="0"/>
        <w:spacing w:line="240" w:lineRule="auto"/>
        <w:ind w:left="413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laratio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</w:p>
    <w:p w14:paraId="152C8683" w14:textId="77777777" w:rsidR="001A3B66" w:rsidRDefault="001A3B66">
      <w:pPr>
        <w:spacing w:after="19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14:paraId="683119C5" w14:textId="77777777" w:rsidR="001A3B66" w:rsidRDefault="00000000">
      <w:pPr>
        <w:widowControl w:val="0"/>
        <w:spacing w:line="277" w:lineRule="auto"/>
        <w:ind w:right="87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eclare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belief.</w:t>
      </w:r>
    </w:p>
    <w:p w14:paraId="3EB684AA" w14:textId="77777777" w:rsidR="001A3B66" w:rsidRDefault="001A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0C4F63" w14:textId="77777777" w:rsidR="001A3B66" w:rsidRDefault="001A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4E7CCE" w14:textId="77777777" w:rsidR="001A3B66" w:rsidRDefault="001A3B66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816BDC8" w14:textId="77777777" w:rsidR="001A3B66" w:rsidRDefault="00000000">
      <w:pPr>
        <w:widowControl w:val="0"/>
        <w:spacing w:line="240" w:lineRule="auto"/>
        <w:ind w:left="72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</w:p>
    <w:p w14:paraId="5B7B7E6B" w14:textId="77777777" w:rsidR="001A3B66" w:rsidRDefault="001A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ADA3C4" w14:textId="77777777" w:rsidR="001A3B66" w:rsidRDefault="001A3B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06853" w14:textId="77777777" w:rsidR="001A3B66" w:rsidRDefault="001A3B6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65F14FD" w14:textId="77777777" w:rsidR="001A3B66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te:</w:t>
      </w:r>
    </w:p>
    <w:p w14:paraId="18B509C6" w14:textId="77777777" w:rsidR="001A3B66" w:rsidRDefault="001A3B66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444BEED" w14:textId="77777777" w:rsidR="001A3B66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tation:</w:t>
      </w:r>
    </w:p>
    <w:sectPr w:rsidR="001A3B66">
      <w:type w:val="continuous"/>
      <w:pgSz w:w="11906" w:h="16838"/>
      <w:pgMar w:top="1134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7AB"/>
    <w:multiLevelType w:val="hybridMultilevel"/>
    <w:tmpl w:val="67BAEA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F030C"/>
    <w:multiLevelType w:val="hybridMultilevel"/>
    <w:tmpl w:val="337229B2"/>
    <w:lvl w:ilvl="0" w:tplc="A9BC2E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97199660">
    <w:abstractNumId w:val="0"/>
  </w:num>
  <w:num w:numId="2" w16cid:durableId="37724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41E"/>
    <w:rsid w:val="0011765E"/>
    <w:rsid w:val="00152957"/>
    <w:rsid w:val="00153FC4"/>
    <w:rsid w:val="00165A06"/>
    <w:rsid w:val="00184E79"/>
    <w:rsid w:val="001A3B66"/>
    <w:rsid w:val="001B05D3"/>
    <w:rsid w:val="001C5746"/>
    <w:rsid w:val="001E6EC5"/>
    <w:rsid w:val="002A5897"/>
    <w:rsid w:val="003C3996"/>
    <w:rsid w:val="003D479B"/>
    <w:rsid w:val="00416851"/>
    <w:rsid w:val="00467BEE"/>
    <w:rsid w:val="004A7249"/>
    <w:rsid w:val="005027D2"/>
    <w:rsid w:val="00631E7C"/>
    <w:rsid w:val="009C284C"/>
    <w:rsid w:val="009E3EA9"/>
    <w:rsid w:val="00A0193C"/>
    <w:rsid w:val="00B477C7"/>
    <w:rsid w:val="00BA5BB1"/>
    <w:rsid w:val="00BC741E"/>
    <w:rsid w:val="00C124A1"/>
    <w:rsid w:val="00D01E89"/>
    <w:rsid w:val="00D12578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DC2CDE9"/>
  <w15:docId w15:val="{B1093967-8C70-4F0B-B164-B3D410DF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477C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77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llege%20work-%20ME\Research%20and%20Consultancy\Ph.%20D%20Admission\Ph.D%20Regulation\Ph%20D%20regulations\Ph.D.%20forms%20and%20applications\Ph.D.%20forms%20and%20applications\3.%20Biodata%20of%20Supervisor%20-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3. Biodata of Supervisor -format</Template>
  <TotalTime>1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</dc:creator>
  <cp:keywords/>
  <cp:lastModifiedBy>Saravanan a</cp:lastModifiedBy>
  <cp:revision>1</cp:revision>
  <dcterms:created xsi:type="dcterms:W3CDTF">2026-01-19T08:29:00Z</dcterms:created>
  <dcterms:modified xsi:type="dcterms:W3CDTF">2026-01-19T08:30:00Z</dcterms:modified>
</cp:coreProperties>
</file>